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35" w:rsidRPr="00BD25A8" w:rsidRDefault="00410D35" w:rsidP="00756824">
      <w:pPr>
        <w:pStyle w:val="Heading2"/>
        <w:shd w:val="clear" w:color="auto" w:fill="FFFFFF"/>
        <w:spacing w:before="0" w:beforeAutospacing="0" w:after="400" w:afterAutospacing="0" w:line="476" w:lineRule="atLeast"/>
        <w:jc w:val="center"/>
        <w:rPr>
          <w:rFonts w:ascii="Georgia" w:hAnsi="Georgia"/>
          <w:bCs w:val="0"/>
          <w:color w:val="D77905"/>
          <w:sz w:val="48"/>
          <w:szCs w:val="60"/>
        </w:rPr>
      </w:pPr>
      <w:r w:rsidRPr="00BD25A8">
        <w:rPr>
          <w:rFonts w:ascii="Georgia" w:hAnsi="Georgia"/>
          <w:bCs w:val="0"/>
          <w:color w:val="D77905"/>
          <w:sz w:val="48"/>
          <w:szCs w:val="60"/>
        </w:rPr>
        <w:t xml:space="preserve">Проект средней группы </w:t>
      </w:r>
    </w:p>
    <w:p w:rsidR="00410D35" w:rsidRPr="00BD25A8" w:rsidRDefault="00410D35" w:rsidP="00756824">
      <w:pPr>
        <w:pStyle w:val="Heading2"/>
        <w:shd w:val="clear" w:color="auto" w:fill="FFFFFF"/>
        <w:spacing w:before="0" w:beforeAutospacing="0" w:after="400" w:afterAutospacing="0" w:line="476" w:lineRule="atLeast"/>
        <w:jc w:val="center"/>
        <w:rPr>
          <w:rFonts w:ascii="Georgia" w:hAnsi="Georgia"/>
          <w:bCs w:val="0"/>
          <w:color w:val="D77905"/>
          <w:sz w:val="48"/>
          <w:szCs w:val="60"/>
        </w:rPr>
      </w:pPr>
      <w:r w:rsidRPr="00BD25A8">
        <w:rPr>
          <w:rFonts w:ascii="Georgia" w:hAnsi="Georgia"/>
          <w:bCs w:val="0"/>
          <w:color w:val="D77905"/>
          <w:sz w:val="48"/>
          <w:szCs w:val="60"/>
        </w:rPr>
        <w:t>«Вода-водичка»</w:t>
      </w:r>
    </w:p>
    <w:p w:rsidR="00410D35" w:rsidRDefault="00410D35" w:rsidP="00AF147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10D35" w:rsidRDefault="00410D35" w:rsidP="00AF147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10D35" w:rsidRPr="00756824" w:rsidRDefault="00410D35" w:rsidP="00AF1473">
      <w:pPr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756824">
        <w:rPr>
          <w:rFonts w:ascii="Times New Roman" w:hAnsi="Times New Roman"/>
          <w:b/>
          <w:sz w:val="28"/>
          <w:szCs w:val="24"/>
        </w:rPr>
        <w:t>Структура проекта.</w:t>
      </w:r>
    </w:p>
    <w:p w:rsidR="00410D35" w:rsidRPr="00756824" w:rsidRDefault="00410D35" w:rsidP="00AF147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1.  Актуальность.</w:t>
      </w:r>
    </w:p>
    <w:p w:rsidR="00410D35" w:rsidRPr="00756824" w:rsidRDefault="00410D35" w:rsidP="00AF147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2.  Цели. </w:t>
      </w:r>
    </w:p>
    <w:p w:rsidR="00410D35" w:rsidRPr="00756824" w:rsidRDefault="00410D35" w:rsidP="00AF147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3.  Задачи.</w:t>
      </w:r>
    </w:p>
    <w:p w:rsidR="00410D35" w:rsidRPr="00756824" w:rsidRDefault="00410D35" w:rsidP="00AF147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4.  Участники процесса.</w:t>
      </w:r>
    </w:p>
    <w:p w:rsidR="00410D35" w:rsidRPr="00756824" w:rsidRDefault="00410D35" w:rsidP="00AF147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5.  Целевая группа.</w:t>
      </w:r>
    </w:p>
    <w:p w:rsidR="00410D35" w:rsidRPr="00756824" w:rsidRDefault="00410D35" w:rsidP="00AF1473">
      <w:pPr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  <w:r w:rsidRPr="00756824">
        <w:rPr>
          <w:rFonts w:ascii="Times New Roman" w:hAnsi="Times New Roman"/>
          <w:sz w:val="28"/>
          <w:szCs w:val="24"/>
        </w:rPr>
        <w:t xml:space="preserve"> 6.  </w:t>
      </w:r>
      <w:r w:rsidRPr="00756824">
        <w:rPr>
          <w:rFonts w:ascii="Times New Roman" w:hAnsi="Times New Roman"/>
          <w:sz w:val="28"/>
          <w:szCs w:val="24"/>
          <w:lang w:eastAsia="ru-RU"/>
        </w:rPr>
        <w:t xml:space="preserve">Основные принципы организации занятий. </w:t>
      </w:r>
    </w:p>
    <w:p w:rsidR="00410D35" w:rsidRPr="00756824" w:rsidRDefault="00410D35" w:rsidP="00AF1473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7.  Продолжительность проекта.</w:t>
      </w:r>
    </w:p>
    <w:p w:rsidR="00410D35" w:rsidRPr="00756824" w:rsidRDefault="00410D35" w:rsidP="00756824">
      <w:pPr>
        <w:spacing w:after="0"/>
        <w:ind w:firstLine="709"/>
        <w:rPr>
          <w:rFonts w:ascii="Times New Roman" w:hAnsi="Times New Roman"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8.  Результат.</w:t>
      </w:r>
    </w:p>
    <w:p w:rsidR="00410D35" w:rsidRPr="00756824" w:rsidRDefault="00410D35" w:rsidP="00AF1473">
      <w:pPr>
        <w:spacing w:after="0"/>
        <w:ind w:firstLine="709"/>
        <w:rPr>
          <w:rFonts w:ascii="Times New Roman" w:hAnsi="Times New Roman"/>
          <w:i/>
          <w:sz w:val="28"/>
          <w:szCs w:val="24"/>
        </w:rPr>
      </w:pPr>
      <w:r w:rsidRPr="00756824">
        <w:rPr>
          <w:rFonts w:ascii="Times New Roman" w:hAnsi="Times New Roman"/>
          <w:sz w:val="28"/>
          <w:szCs w:val="24"/>
        </w:rPr>
        <w:t xml:space="preserve"> 9. Этапы работы </w:t>
      </w:r>
      <w:r w:rsidRPr="00756824">
        <w:rPr>
          <w:rFonts w:ascii="Times New Roman" w:hAnsi="Times New Roman"/>
          <w:i/>
          <w:sz w:val="28"/>
          <w:szCs w:val="24"/>
        </w:rPr>
        <w:t>(содержание работы)</w:t>
      </w:r>
    </w:p>
    <w:p w:rsidR="00410D35" w:rsidRPr="00AF1473" w:rsidRDefault="00410D35" w:rsidP="00AF1473">
      <w:pPr>
        <w:spacing w:after="0"/>
        <w:ind w:firstLine="709"/>
        <w:rPr>
          <w:rFonts w:ascii="Times New Roman" w:hAnsi="Times New Roman"/>
          <w:i/>
          <w:sz w:val="24"/>
          <w:szCs w:val="24"/>
        </w:rPr>
      </w:pPr>
    </w:p>
    <w:p w:rsidR="00410D35" w:rsidRPr="00756824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756824">
        <w:rPr>
          <w:rFonts w:ascii="Times New Roman" w:hAnsi="Times New Roman"/>
          <w:b/>
          <w:sz w:val="28"/>
          <w:szCs w:val="24"/>
          <w:lang w:eastAsia="ru-RU"/>
        </w:rPr>
        <w:t>Актуальность</w:t>
      </w:r>
    </w:p>
    <w:p w:rsidR="00410D35" w:rsidRPr="00756824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410D35" w:rsidRDefault="00410D35" w:rsidP="00756824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В наше время многие люди потеряли связь с природой. В итоге изменилось и поведение. Люди стали брать от природы всё, ничего не отдавая ей взамен. Человек не чувствует природы, не контактирует с ней. Поэтому в последнее время возрос интерес к экологии и экологическому воспитанию в дошкольных образовательных учреждениях.</w:t>
      </w:r>
    </w:p>
    <w:p w:rsidR="00410D35" w:rsidRDefault="00410D35" w:rsidP="00756824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Проект направлен на закрепление и углубление знаний детей о том, что вода очень нужна для всех живых существ; без неё не могут жить растения, животные, человек.</w:t>
      </w:r>
    </w:p>
    <w:p w:rsidR="00410D35" w:rsidRPr="008C2B5D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C2B5D">
        <w:rPr>
          <w:rFonts w:ascii="Times New Roman" w:hAnsi="Times New Roman"/>
          <w:b/>
          <w:sz w:val="28"/>
          <w:szCs w:val="24"/>
          <w:lang w:eastAsia="ru-RU"/>
        </w:rPr>
        <w:t>Цель</w:t>
      </w:r>
    </w:p>
    <w:p w:rsidR="00410D35" w:rsidRPr="00ED2466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0D35" w:rsidRPr="008C2B5D" w:rsidRDefault="00410D35" w:rsidP="00AF147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8C2B5D">
        <w:rPr>
          <w:rFonts w:ascii="Times New Roman" w:hAnsi="Times New Roman"/>
          <w:color w:val="000000"/>
          <w:sz w:val="28"/>
          <w:szCs w:val="28"/>
        </w:rPr>
        <w:t>Формировать у детей знания о значении воды в жизни всего живого на земле</w:t>
      </w:r>
    </w:p>
    <w:p w:rsidR="00410D35" w:rsidRPr="008C2B5D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C2B5D">
        <w:rPr>
          <w:rFonts w:ascii="Times New Roman" w:hAnsi="Times New Roman"/>
          <w:b/>
          <w:sz w:val="28"/>
          <w:szCs w:val="24"/>
          <w:lang w:eastAsia="ru-RU"/>
        </w:rPr>
        <w:t>Задачи</w:t>
      </w:r>
    </w:p>
    <w:p w:rsidR="00410D35" w:rsidRPr="00ED2466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- формировать у детей знания о свойствах воды (прозрачная, без запаха, имеет вес, текучая)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- познакомить с обитателями водоёмов;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учить выделять наиболее характерные сезонные изменения в природе;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 xml:space="preserve">- закреплять 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- воспитывать бережное отношение к воде.</w:t>
      </w:r>
    </w:p>
    <w:p w:rsidR="00410D35" w:rsidRPr="00ED5AEE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5AEE">
        <w:rPr>
          <w:rFonts w:ascii="Times New Roman" w:hAnsi="Times New Roman"/>
          <w:b/>
          <w:sz w:val="28"/>
          <w:szCs w:val="28"/>
          <w:lang w:eastAsia="ru-RU"/>
        </w:rPr>
        <w:t>Участники процесса</w:t>
      </w:r>
    </w:p>
    <w:p w:rsidR="00410D35" w:rsidRPr="00ED5AEE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0D35" w:rsidRPr="00ED5AEE" w:rsidRDefault="00410D35" w:rsidP="00AF1473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ED5AEE">
        <w:rPr>
          <w:rFonts w:ascii="Times New Roman" w:hAnsi="Times New Roman"/>
          <w:sz w:val="28"/>
          <w:szCs w:val="28"/>
          <w:lang w:eastAsia="ru-RU"/>
        </w:rPr>
        <w:t>Дети</w:t>
      </w:r>
    </w:p>
    <w:p w:rsidR="00410D35" w:rsidRPr="00ED5AEE" w:rsidRDefault="00410D35" w:rsidP="00AF1473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ED5AEE">
        <w:rPr>
          <w:rFonts w:ascii="Times New Roman" w:hAnsi="Times New Roman"/>
          <w:sz w:val="28"/>
          <w:szCs w:val="28"/>
          <w:lang w:eastAsia="ru-RU"/>
        </w:rPr>
        <w:t>Родители</w:t>
      </w:r>
    </w:p>
    <w:p w:rsidR="00410D35" w:rsidRPr="00ED5AEE" w:rsidRDefault="00410D35" w:rsidP="00AF1473">
      <w:pPr>
        <w:pStyle w:val="ListParagraph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410D35" w:rsidRDefault="00410D35" w:rsidP="00AF1473">
      <w:pPr>
        <w:pStyle w:val="ListParagraph"/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410D35" w:rsidRPr="00ED5AEE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5AEE">
        <w:rPr>
          <w:rFonts w:ascii="Times New Roman" w:hAnsi="Times New Roman"/>
          <w:b/>
          <w:sz w:val="28"/>
          <w:szCs w:val="28"/>
          <w:lang w:eastAsia="ru-RU"/>
        </w:rPr>
        <w:t>Целевая группа</w:t>
      </w:r>
    </w:p>
    <w:p w:rsidR="00410D35" w:rsidRPr="00ED5AEE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0D35" w:rsidRPr="00ED5AEE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4-5</w:t>
      </w:r>
      <w:r w:rsidRPr="00ED5AEE">
        <w:rPr>
          <w:rFonts w:ascii="Times New Roman" w:hAnsi="Times New Roman"/>
          <w:sz w:val="28"/>
          <w:szCs w:val="28"/>
          <w:lang w:eastAsia="ru-RU"/>
        </w:rPr>
        <w:t xml:space="preserve"> лет.</w:t>
      </w:r>
    </w:p>
    <w:p w:rsidR="00410D35" w:rsidRPr="00ED5AEE" w:rsidRDefault="00410D35" w:rsidP="00ED5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0D35" w:rsidRPr="00ED5AEE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center"/>
        <w:rPr>
          <w:rFonts w:ascii="Georgia" w:hAnsi="Georgia"/>
          <w:b/>
          <w:color w:val="666666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м</w:t>
      </w:r>
      <w:r w:rsidRPr="00ED5AEE">
        <w:rPr>
          <w:b/>
          <w:color w:val="000000"/>
          <w:sz w:val="28"/>
          <w:szCs w:val="28"/>
        </w:rPr>
        <w:t>етоды исследования: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Наблюдения;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Беседы с детьми о воде;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Чтение художественной литературы;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Рассматривание иллюстраций;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Рисование;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Заучивание стихотворений;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Отгадывание загадок;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Физминутки;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Дидактические, подвижные и пальчиковые игры;</w:t>
      </w:r>
    </w:p>
    <w:p w:rsidR="00410D35" w:rsidRDefault="00410D35" w:rsidP="00ED5AEE">
      <w:pPr>
        <w:pStyle w:val="NormalWeb"/>
        <w:shd w:val="clear" w:color="auto" w:fill="FFFFFF"/>
        <w:spacing w:before="0" w:beforeAutospacing="0" w:after="200" w:afterAutospacing="0" w:line="476" w:lineRule="atLeast"/>
        <w:ind w:firstLine="720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- Консультации для родителей.</w:t>
      </w:r>
    </w:p>
    <w:p w:rsidR="00410D35" w:rsidRPr="00E33F7C" w:rsidRDefault="00410D35" w:rsidP="00AF1473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410D35" w:rsidRPr="00BD25A8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25A8">
        <w:rPr>
          <w:rFonts w:ascii="Times New Roman" w:hAnsi="Times New Roman"/>
          <w:b/>
          <w:sz w:val="28"/>
          <w:szCs w:val="28"/>
        </w:rPr>
        <w:t>Продолжительность проекта</w:t>
      </w:r>
    </w:p>
    <w:p w:rsidR="00410D35" w:rsidRPr="00BD25A8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0D35" w:rsidRPr="00BD25A8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Краткосрочный </w:t>
      </w:r>
      <w:r w:rsidRPr="00BD25A8">
        <w:rPr>
          <w:rFonts w:ascii="Times New Roman" w:hAnsi="Times New Roman"/>
          <w:sz w:val="28"/>
          <w:szCs w:val="28"/>
          <w:lang w:eastAsia="ru-RU"/>
        </w:rPr>
        <w:t>(Октябрь 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D25A8">
        <w:rPr>
          <w:rFonts w:ascii="Times New Roman" w:hAnsi="Times New Roman"/>
          <w:sz w:val="28"/>
          <w:szCs w:val="28"/>
          <w:lang w:eastAsia="ru-RU"/>
        </w:rPr>
        <w:t xml:space="preserve">г. – </w:t>
      </w:r>
      <w:r>
        <w:rPr>
          <w:rFonts w:ascii="Times New Roman" w:hAnsi="Times New Roman"/>
          <w:sz w:val="28"/>
          <w:szCs w:val="28"/>
          <w:lang w:eastAsia="ru-RU"/>
        </w:rPr>
        <w:t>Ноябрь 2014</w:t>
      </w:r>
      <w:r w:rsidRPr="00BD25A8">
        <w:rPr>
          <w:rFonts w:ascii="Times New Roman" w:hAnsi="Times New Roman"/>
          <w:sz w:val="28"/>
          <w:szCs w:val="28"/>
          <w:lang w:eastAsia="ru-RU"/>
        </w:rPr>
        <w:t>г.)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center"/>
        <w:rPr>
          <w:rFonts w:ascii="Georgia" w:hAnsi="Georgia"/>
          <w:b/>
          <w:color w:val="666666"/>
          <w:sz w:val="28"/>
          <w:szCs w:val="28"/>
        </w:rPr>
      </w:pPr>
      <w:r w:rsidRPr="00BD25A8">
        <w:rPr>
          <w:b/>
          <w:color w:val="000000"/>
          <w:sz w:val="28"/>
          <w:szCs w:val="28"/>
        </w:rPr>
        <w:t>Сотрудничество с родителями.</w:t>
      </w:r>
    </w:p>
    <w:p w:rsidR="00410D35" w:rsidRPr="00BD25A8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rPr>
          <w:rFonts w:ascii="Georgia" w:hAnsi="Georgia"/>
          <w:b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к участию в мероприятиях в рамках проекта: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Подборка иллюстраций, картин; сбор информации.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совместных с детьми альбомов по проведению опытов.</w:t>
      </w:r>
    </w:p>
    <w:p w:rsidR="00410D35" w:rsidRPr="00BD25A8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 о том, какие опыты с водой можно провести в домашних условиях.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Выставка работ детей.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Папка-раскладушка «Мы экспериментируем».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Оформление стенда: « Чем полезны опыты для детей».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Консультативные беседы.</w:t>
      </w:r>
    </w:p>
    <w:p w:rsidR="00410D35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D25A8">
        <w:rPr>
          <w:rFonts w:ascii="Times New Roman" w:hAnsi="Times New Roman"/>
          <w:b/>
          <w:sz w:val="28"/>
          <w:szCs w:val="24"/>
          <w:lang w:eastAsia="ru-RU"/>
        </w:rPr>
        <w:t>Результат</w:t>
      </w:r>
    </w:p>
    <w:p w:rsidR="00410D35" w:rsidRDefault="00410D35" w:rsidP="00AF14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1. Дети овладеют способами практического взаимодействия с окружающей средой.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Соответственно возрасту детей формируются познавательная активность и интерес, самостоятельность, инициатива.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3. Дети должны знать элементарные свойства воды (тёплая – холодная, лёд, можно красить)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4. Уметь применять навыки познавательно – исследовательской деятельности с водой в повседневной жизни.</w:t>
      </w:r>
    </w:p>
    <w:p w:rsidR="00410D35" w:rsidRDefault="00410D35" w:rsidP="00BD25A8">
      <w:pPr>
        <w:pStyle w:val="NormalWeb"/>
        <w:shd w:val="clear" w:color="auto" w:fill="FFFFFF"/>
        <w:spacing w:before="0" w:beforeAutospacing="0" w:after="200" w:afterAutospacing="0" w:line="476" w:lineRule="atLeast"/>
        <w:jc w:val="both"/>
        <w:rPr>
          <w:rFonts w:ascii="Georgia" w:hAnsi="Georgia"/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5. Быть аккуратными при играх с водой.</w:t>
      </w:r>
    </w:p>
    <w:p w:rsidR="00410D35" w:rsidRDefault="00410D3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10D35" w:rsidRDefault="00410D3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10D35" w:rsidRDefault="00410D3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10D35" w:rsidRDefault="00410D3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10D35" w:rsidRDefault="00410D35" w:rsidP="00B52685">
      <w:pPr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B52685">
        <w:rPr>
          <w:rFonts w:ascii="Times New Roman" w:hAnsi="Times New Roman"/>
          <w:b/>
          <w:sz w:val="28"/>
          <w:szCs w:val="24"/>
          <w:lang w:eastAsia="ru-RU"/>
        </w:rPr>
        <w:t>Ход проекта</w:t>
      </w:r>
    </w:p>
    <w:p w:rsidR="00410D35" w:rsidRDefault="00410D35" w:rsidP="00B52685">
      <w:pPr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/>
      </w:tblPr>
      <w:tblGrid>
        <w:gridCol w:w="1003"/>
        <w:gridCol w:w="962"/>
        <w:gridCol w:w="2643"/>
        <w:gridCol w:w="4500"/>
      </w:tblGrid>
      <w:tr w:rsidR="00410D35" w:rsidRPr="00E12415" w:rsidTr="004E11A7">
        <w:trPr>
          <w:trHeight w:val="285"/>
        </w:trPr>
        <w:tc>
          <w:tcPr>
            <w:tcW w:w="9108" w:type="dxa"/>
            <w:gridSpan w:val="4"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410D35" w:rsidRPr="00E12415" w:rsidTr="004E11A7">
        <w:trPr>
          <w:trHeight w:val="255"/>
        </w:trPr>
        <w:tc>
          <w:tcPr>
            <w:tcW w:w="1003" w:type="dxa"/>
            <w:shd w:val="clear" w:color="000000" w:fill="FFFFFF"/>
            <w:vAlign w:val="center"/>
          </w:tcPr>
          <w:p w:rsidR="00410D35" w:rsidRPr="00E12415" w:rsidRDefault="00410D35" w:rsidP="004E11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962" w:type="dxa"/>
            <w:shd w:val="clear" w:color="000000" w:fill="FFFFFF"/>
            <w:vAlign w:val="center"/>
          </w:tcPr>
          <w:p w:rsidR="00410D35" w:rsidRDefault="00410D35" w:rsidP="004E11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Default="00410D35" w:rsidP="004E11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:rsidR="00410D35" w:rsidRDefault="00410D35" w:rsidP="004E11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410D35" w:rsidRPr="00E12415" w:rsidTr="0029470B">
        <w:trPr>
          <w:cantSplit/>
          <w:trHeight w:val="1811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E12415" w:rsidRDefault="00410D35" w:rsidP="0029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Мини-беседа «Если б не было воды»</w:t>
            </w:r>
          </w:p>
        </w:tc>
        <w:tc>
          <w:tcPr>
            <w:tcW w:w="4500" w:type="dxa"/>
            <w:shd w:val="clear" w:color="000000" w:fill="FFFFFF"/>
          </w:tcPr>
          <w:p w:rsidR="00410D35" w:rsidRDefault="00410D35" w:rsidP="004E11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eorgia" w:hAnsi="Georgia"/>
                <w:color w:val="666666"/>
                <w:sz w:val="28"/>
                <w:szCs w:val="28"/>
              </w:rPr>
            </w:pPr>
            <w:r>
              <w:t xml:space="preserve">Цель: </w:t>
            </w:r>
            <w:r w:rsidRPr="00E12415">
              <w:rPr>
                <w:color w:val="000000"/>
                <w:szCs w:val="28"/>
              </w:rPr>
              <w:t>Сформировать у детей знания о значении воды в жизни человека и уто</w:t>
            </w:r>
            <w:r>
              <w:rPr>
                <w:color w:val="000000"/>
                <w:szCs w:val="28"/>
              </w:rPr>
              <w:t>чнить представления детей о том</w:t>
            </w:r>
            <w:r w:rsidRPr="00E12415">
              <w:rPr>
                <w:color w:val="000000"/>
                <w:szCs w:val="28"/>
              </w:rPr>
              <w:t>, что во</w:t>
            </w:r>
            <w:r>
              <w:rPr>
                <w:color w:val="000000"/>
                <w:szCs w:val="28"/>
              </w:rPr>
              <w:t>да важна для всех живых существ</w:t>
            </w:r>
            <w:r w:rsidRPr="00E12415">
              <w:rPr>
                <w:color w:val="000000"/>
                <w:szCs w:val="28"/>
              </w:rPr>
              <w:t>.</w:t>
            </w:r>
          </w:p>
          <w:p w:rsidR="00410D35" w:rsidRPr="00E12415" w:rsidRDefault="00410D35" w:rsidP="004E1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D35" w:rsidRPr="00E12415" w:rsidTr="0029470B">
        <w:trPr>
          <w:cantSplit/>
          <w:trHeight w:val="1791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Опыт: «Узнаем, какая вода»</w:t>
            </w:r>
          </w:p>
          <w:p w:rsidR="00410D35" w:rsidRPr="00152FDD" w:rsidRDefault="00410D35" w:rsidP="0029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910D3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В</w:t>
            </w:r>
            <w:r w:rsidRPr="00A863EE">
              <w:rPr>
                <w:color w:val="000000"/>
              </w:rPr>
              <w:t>ыявить свойства воды (п</w:t>
            </w:r>
            <w:r>
              <w:rPr>
                <w:color w:val="000000"/>
              </w:rPr>
              <w:t>розрачная, без запаха, текучая)</w:t>
            </w:r>
            <w:r w:rsidRPr="00A863E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A863EE">
              <w:rPr>
                <w:color w:val="000000"/>
              </w:rPr>
              <w:t xml:space="preserve"> подвести детей к обобщению «чистая вода – прозрачная», а «грязная – непрозрачная»</w:t>
            </w:r>
          </w:p>
          <w:p w:rsidR="00410D35" w:rsidRPr="00E12415" w:rsidRDefault="00410D35" w:rsidP="004E1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D35" w:rsidRPr="00E12415" w:rsidTr="0029470B">
        <w:trPr>
          <w:cantSplit/>
          <w:trHeight w:val="1785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4E2E57" w:rsidRDefault="00410D35" w:rsidP="0029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стихотворения «Волшебница – вода</w:t>
            </w:r>
            <w:r w:rsidRPr="004E2E5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00" w:type="dxa"/>
            <w:shd w:val="clear" w:color="000000" w:fill="FFFFFF"/>
          </w:tcPr>
          <w:p w:rsidR="00410D35" w:rsidRPr="00E12415" w:rsidRDefault="00410D35" w:rsidP="004E1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</w:p>
        </w:tc>
      </w:tr>
      <w:tr w:rsidR="00410D35" w:rsidRPr="00E12415" w:rsidTr="0029470B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203864" w:rsidRDefault="00410D35" w:rsidP="0029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864">
              <w:rPr>
                <w:rFonts w:ascii="Times New Roman" w:hAnsi="Times New Roman"/>
                <w:color w:val="000000"/>
                <w:sz w:val="23"/>
                <w:szCs w:val="23"/>
              </w:rPr>
              <w:t>Рассматривание иллюстраций с изображением купания в водоемах, бассейне, ванне, под душем.</w:t>
            </w:r>
          </w:p>
        </w:tc>
        <w:tc>
          <w:tcPr>
            <w:tcW w:w="4500" w:type="dxa"/>
            <w:shd w:val="clear" w:color="000000" w:fill="FFFFFF"/>
          </w:tcPr>
          <w:p w:rsidR="00410D35" w:rsidRPr="00203864" w:rsidRDefault="00410D35" w:rsidP="004E1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Цель: П</w:t>
            </w:r>
            <w:r w:rsidRPr="00203864">
              <w:rPr>
                <w:rFonts w:ascii="Times New Roman" w:hAnsi="Times New Roman"/>
                <w:color w:val="000000"/>
                <w:sz w:val="23"/>
                <w:szCs w:val="23"/>
              </w:rPr>
              <w:t>родолжать формировать представления детей о роли воды в жизни человека, воспитывать бережное отношение к воде</w:t>
            </w:r>
          </w:p>
        </w:tc>
      </w:tr>
      <w:tr w:rsidR="00410D35" w:rsidRPr="00E12415" w:rsidTr="0029470B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E12415" w:rsidRDefault="00410D35" w:rsidP="00294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Занятие «Путешествие капельки»</w:t>
            </w:r>
          </w:p>
        </w:tc>
        <w:tc>
          <w:tcPr>
            <w:tcW w:w="4500" w:type="dxa"/>
            <w:shd w:val="clear" w:color="000000" w:fill="FFFFFF"/>
          </w:tcPr>
          <w:p w:rsidR="00410D35" w:rsidRPr="00E12415" w:rsidRDefault="00410D35" w:rsidP="004E1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D35" w:rsidRPr="00E12415" w:rsidTr="0029470B">
        <w:trPr>
          <w:cantSplit/>
          <w:trHeight w:val="1134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A863EE" w:rsidRDefault="00410D35" w:rsidP="0029470B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Б</w:t>
            </w:r>
            <w:r>
              <w:rPr>
                <w:color w:val="000000"/>
              </w:rPr>
              <w:t>еседа: «Что мы знаем о природе?</w:t>
            </w:r>
            <w:r w:rsidRPr="00A863EE">
              <w:rPr>
                <w:color w:val="000000"/>
              </w:rPr>
              <w:t>»</w:t>
            </w:r>
          </w:p>
          <w:p w:rsidR="00410D35" w:rsidRPr="00E12415" w:rsidRDefault="00410D35" w:rsidP="0029470B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Цель: Определить уровень первичных представлений детей о природе, природных объектах.</w:t>
            </w:r>
          </w:p>
          <w:p w:rsidR="00410D35" w:rsidRPr="00E12415" w:rsidRDefault="00410D35" w:rsidP="004E1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D35" w:rsidRPr="00E12415" w:rsidTr="0029470B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912BCF" w:rsidRDefault="00410D35" w:rsidP="0029470B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  <w:rPr>
                <w:color w:val="000000"/>
              </w:rPr>
            </w:pPr>
            <w:r w:rsidRPr="00912BCF">
              <w:rPr>
                <w:color w:val="000000"/>
                <w:sz w:val="23"/>
                <w:szCs w:val="23"/>
              </w:rPr>
              <w:t>Наблюдения за трудом воспитателя: стирка кукольного белья.</w:t>
            </w:r>
          </w:p>
        </w:tc>
        <w:tc>
          <w:tcPr>
            <w:tcW w:w="4500" w:type="dxa"/>
            <w:shd w:val="clear" w:color="000000" w:fill="FFFFFF"/>
          </w:tcPr>
          <w:p w:rsidR="00410D35" w:rsidRPr="00912BCF" w:rsidRDefault="00410D35" w:rsidP="00912BCF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 w:rsidRPr="00912BCF">
              <w:t>Цель: продолжать формировать представления детей о роли воды в жизни человека: нужна для стирки одежды; в воде мылится мыло, и смывается грязь.</w:t>
            </w:r>
          </w:p>
        </w:tc>
      </w:tr>
      <w:tr w:rsidR="00410D35" w:rsidRPr="00E12415" w:rsidTr="0029470B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Опыт: «Разноцветные капельки»</w:t>
            </w:r>
          </w:p>
          <w:p w:rsidR="00410D35" w:rsidRPr="00A863EE" w:rsidRDefault="00410D35" w:rsidP="0029470B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910D3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Цель: Выявить свойства воды: в воде растворяются некоторые вещества; вода прозрачная, но может менять свою окраску, запах, когда в ней растворяются окрашенные пахучие вещества.</w:t>
            </w:r>
          </w:p>
        </w:tc>
      </w:tr>
      <w:tr w:rsidR="00410D35" w:rsidRPr="00E12415" w:rsidTr="00912BCF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203864" w:rsidRDefault="00410D35" w:rsidP="00912BCF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  <w:rPr>
                <w:color w:val="000000"/>
              </w:rPr>
            </w:pPr>
            <w:r w:rsidRPr="00203864">
              <w:rPr>
                <w:color w:val="000000"/>
                <w:sz w:val="23"/>
                <w:szCs w:val="23"/>
              </w:rPr>
              <w:t>Чтение художественной литературы:</w:t>
            </w:r>
            <w:r w:rsidRPr="00203864">
              <w:rPr>
                <w:rStyle w:val="apple-converted-space"/>
                <w:color w:val="000000"/>
                <w:sz w:val="23"/>
                <w:szCs w:val="23"/>
              </w:rPr>
              <w:t> </w:t>
            </w:r>
            <w:r w:rsidRPr="00203864">
              <w:rPr>
                <w:color w:val="000000"/>
                <w:sz w:val="23"/>
                <w:szCs w:val="23"/>
              </w:rPr>
              <w:t>рассказов В. Бианки «Купание медвежат»</w:t>
            </w:r>
          </w:p>
        </w:tc>
        <w:tc>
          <w:tcPr>
            <w:tcW w:w="4500" w:type="dxa"/>
            <w:shd w:val="clear" w:color="000000" w:fill="FFFFFF"/>
          </w:tcPr>
          <w:p w:rsidR="00410D35" w:rsidRPr="00203864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 w:rsidRPr="00203864">
              <w:rPr>
                <w:color w:val="000000"/>
                <w:sz w:val="23"/>
                <w:szCs w:val="23"/>
              </w:rPr>
              <w:t>Цель: Побуждать бережно относиться к воде, не засорять водоёмы. Учить любить окружающую природу.</w:t>
            </w:r>
          </w:p>
        </w:tc>
      </w:tr>
      <w:tr w:rsidR="00410D35" w:rsidRPr="00E12415" w:rsidTr="00912BCF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912BCF" w:rsidRDefault="00410D35" w:rsidP="00912BCF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  <w:rPr>
                <w:color w:val="000000"/>
              </w:rPr>
            </w:pPr>
            <w:r w:rsidRPr="00912BCF">
              <w:rPr>
                <w:color w:val="000000"/>
                <w:sz w:val="23"/>
                <w:szCs w:val="23"/>
              </w:rPr>
              <w:t>Колле</w:t>
            </w:r>
            <w:r>
              <w:rPr>
                <w:color w:val="000000"/>
                <w:sz w:val="23"/>
                <w:szCs w:val="23"/>
              </w:rPr>
              <w:t>ктивная работа «Ладошки- осьмино</w:t>
            </w:r>
            <w:r w:rsidRPr="00912BCF">
              <w:rPr>
                <w:color w:val="000000"/>
                <w:sz w:val="23"/>
                <w:szCs w:val="23"/>
              </w:rPr>
              <w:t>жки»</w:t>
            </w:r>
          </w:p>
        </w:tc>
        <w:tc>
          <w:tcPr>
            <w:tcW w:w="4500" w:type="dxa"/>
            <w:shd w:val="clear" w:color="000000" w:fill="FFFFFF"/>
          </w:tcPr>
          <w:p w:rsidR="00410D35" w:rsidRPr="00912BCF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Цели: В</w:t>
            </w:r>
            <w:r w:rsidRPr="00912BCF">
              <w:rPr>
                <w:color w:val="000000"/>
                <w:sz w:val="23"/>
                <w:szCs w:val="23"/>
              </w:rPr>
              <w:t>ызвать радостное настроение от совместного творчества; показать детям, что вода на рисунке изображается голубой или синей краской; учить детей самостоятельно находить способы изображения (нетрадиционным способом- ладошкой, пальчиками) морских обитателей- осьминогов; развивать тактильную чувствительность, творческое воображение, мелкую моторику, коммуникативные навыки. Воспитывать наблюдательность, доброжелательное отношение к окружающим.</w:t>
            </w:r>
          </w:p>
        </w:tc>
      </w:tr>
      <w:tr w:rsidR="00410D35" w:rsidRPr="00E12415" w:rsidTr="00912BCF">
        <w:trPr>
          <w:cantSplit/>
          <w:trHeight w:val="1134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912BCF" w:rsidRDefault="00410D35" w:rsidP="00912BCF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  <w:rPr>
                <w:color w:val="000000"/>
              </w:rPr>
            </w:pPr>
            <w:r w:rsidRPr="00912BCF">
              <w:rPr>
                <w:color w:val="000000"/>
                <w:sz w:val="23"/>
                <w:szCs w:val="23"/>
              </w:rPr>
              <w:t>Наблюдение за трудом воспитателя по уходу за комнатными растениями и выполнение трудовых поручений воспитателя.</w:t>
            </w:r>
          </w:p>
        </w:tc>
        <w:tc>
          <w:tcPr>
            <w:tcW w:w="4500" w:type="dxa"/>
            <w:shd w:val="clear" w:color="000000" w:fill="FFFFFF"/>
          </w:tcPr>
          <w:p w:rsidR="00410D35" w:rsidRPr="00912BCF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 w:rsidRPr="00912BCF">
              <w:rPr>
                <w:color w:val="000000"/>
                <w:sz w:val="23"/>
                <w:szCs w:val="23"/>
              </w:rPr>
              <w:t>Цели: продолжать формировать представление детей о том, что без воды все живое погибает, растения засыхают, теряют листья; после того, как землю польют, она меняет цвет, становится темней; все живое любит чистую воду, загрязнять ее нельзя.</w:t>
            </w:r>
          </w:p>
        </w:tc>
      </w:tr>
      <w:tr w:rsidR="00410D35" w:rsidRPr="00E12415" w:rsidTr="00912BCF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29470B" w:rsidRDefault="00410D35" w:rsidP="0029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0B">
              <w:rPr>
                <w:rFonts w:ascii="Times New Roman" w:hAnsi="Times New Roman"/>
                <w:sz w:val="24"/>
                <w:szCs w:val="24"/>
              </w:rPr>
              <w:t>Игра «Что вредно и полезно для природы (воды)?»</w:t>
            </w:r>
          </w:p>
          <w:p w:rsidR="00410D35" w:rsidRPr="0029470B" w:rsidRDefault="00410D35" w:rsidP="0029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29470B" w:rsidRDefault="00410D35" w:rsidP="0029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0B">
              <w:rPr>
                <w:rFonts w:ascii="Times New Roman" w:hAnsi="Times New Roman"/>
                <w:sz w:val="24"/>
                <w:szCs w:val="24"/>
              </w:rPr>
              <w:t>Цели: Обратить внимание детей на отношение человека к объектам природы (воде). Закрепить правила поведения в природе. Воспитывать бережное отношение к воде.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29470B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>
              <w:rPr>
                <w:color w:val="000000"/>
              </w:rPr>
              <w:t xml:space="preserve">Игра </w:t>
            </w:r>
            <w:r w:rsidRPr="00A863EE">
              <w:rPr>
                <w:color w:val="000000"/>
              </w:rPr>
              <w:t>«Тонет</w:t>
            </w:r>
            <w:r>
              <w:rPr>
                <w:color w:val="000000"/>
              </w:rPr>
              <w:t xml:space="preserve"> </w:t>
            </w:r>
            <w:r w:rsidRPr="00A863EE">
              <w:rPr>
                <w:color w:val="000000"/>
              </w:rPr>
              <w:t>- не тонет»</w:t>
            </w:r>
          </w:p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 w:rsidRPr="00A863EE">
              <w:rPr>
                <w:color w:val="000000"/>
              </w:rPr>
              <w:t>Задачи: обогащать чувственный опыт детей, их представления о многообразии свойств предметов окружающего мира, развивать умение узнавать и называть их; показывать разные способы обследования предметов.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Изготовление альбома «Кому нужна вода? »</w:t>
            </w:r>
          </w:p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</w:tcPr>
          <w:p w:rsidR="00410D35" w:rsidRPr="0029470B" w:rsidRDefault="00410D35" w:rsidP="0029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0B">
              <w:rPr>
                <w:rFonts w:ascii="Times New Roman" w:hAnsi="Times New Roman"/>
                <w:sz w:val="24"/>
                <w:szCs w:val="24"/>
              </w:rPr>
              <w:t>Д/и «Где снежинки?»</w:t>
            </w:r>
          </w:p>
        </w:tc>
        <w:tc>
          <w:tcPr>
            <w:tcW w:w="4500" w:type="dxa"/>
            <w:shd w:val="clear" w:color="000000" w:fill="FFFFFF"/>
          </w:tcPr>
          <w:p w:rsidR="00410D35" w:rsidRPr="0029470B" w:rsidRDefault="00410D35" w:rsidP="00294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70B">
              <w:rPr>
                <w:rFonts w:ascii="Times New Roman" w:hAnsi="Times New Roman"/>
                <w:sz w:val="24"/>
                <w:szCs w:val="24"/>
              </w:rPr>
              <w:t>Цель: Уточнить и расширить представления детей о снеге. Помочь детям понять, почему при изменении температуры снег изменяет свои свойства. Развивать мышление интерес к зимним явлениям к неживой природе.</w:t>
            </w:r>
          </w:p>
        </w:tc>
      </w:tr>
      <w:tr w:rsidR="00410D35" w:rsidRPr="00E12415" w:rsidTr="00C37032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Pr="00152FDD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Д/и «</w:t>
            </w:r>
            <w:r w:rsidRPr="00152FDD">
              <w:rPr>
                <w:rFonts w:ascii="Times New Roman" w:hAnsi="Times New Roman"/>
                <w:color w:val="000000"/>
                <w:sz w:val="24"/>
                <w:szCs w:val="24"/>
              </w:rPr>
              <w:t>Кто живёт в воде»</w:t>
            </w:r>
          </w:p>
        </w:tc>
        <w:tc>
          <w:tcPr>
            <w:tcW w:w="4500" w:type="dxa"/>
            <w:shd w:val="clear" w:color="000000" w:fill="FFFFFF"/>
          </w:tcPr>
          <w:p w:rsidR="00410D35" w:rsidRPr="00E12415" w:rsidRDefault="00410D35" w:rsidP="00A91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Цель: Расширить знания детей о животных, которые живут в воде.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4E1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4E11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4E11A7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910D3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«Наблюдение за водой в природе»</w:t>
            </w:r>
          </w:p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910D3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>
              <w:rPr>
                <w:color w:val="000000"/>
              </w:rPr>
              <w:t>Цель: Д</w:t>
            </w:r>
            <w:r w:rsidRPr="00A863EE">
              <w:rPr>
                <w:color w:val="000000"/>
              </w:rPr>
              <w:t>ать возможность детям убедиться в том, что вода в природе бывает в разных сос</w:t>
            </w:r>
            <w:r>
              <w:rPr>
                <w:color w:val="000000"/>
              </w:rPr>
              <w:t>тояниях (водоём, ручей, лужица)</w:t>
            </w:r>
            <w:r w:rsidRPr="00A863EE">
              <w:rPr>
                <w:color w:val="000000"/>
              </w:rPr>
              <w:t>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</w:tcPr>
          <w:p w:rsidR="00410D35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Ручной труд «</w:t>
            </w:r>
            <w:r w:rsidRPr="00A863EE">
              <w:rPr>
                <w:color w:val="000000"/>
              </w:rPr>
              <w:t>коллаж «Рыбки в воде»</w:t>
            </w:r>
          </w:p>
          <w:p w:rsidR="00410D35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356"/>
        </w:trPr>
        <w:tc>
          <w:tcPr>
            <w:tcW w:w="9108" w:type="dxa"/>
            <w:gridSpan w:val="4"/>
            <w:shd w:val="clear" w:color="000000" w:fill="FFFFFF"/>
            <w:vAlign w:val="center"/>
          </w:tcPr>
          <w:p w:rsidR="00410D35" w:rsidRPr="004E11A7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НОЯБРЬ</w:t>
            </w:r>
          </w:p>
        </w:tc>
      </w:tr>
      <w:tr w:rsidR="00410D35" w:rsidRPr="00E12415" w:rsidTr="004E11A7">
        <w:trPr>
          <w:cantSplit/>
          <w:trHeight w:val="780"/>
        </w:trPr>
        <w:tc>
          <w:tcPr>
            <w:tcW w:w="1003" w:type="dxa"/>
            <w:shd w:val="clear" w:color="000000" w:fill="FFFFFF"/>
            <w:vAlign w:val="center"/>
          </w:tcPr>
          <w:p w:rsidR="00410D35" w:rsidRPr="00E12415" w:rsidRDefault="00410D35" w:rsidP="00A91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962" w:type="dxa"/>
            <w:shd w:val="clear" w:color="000000" w:fill="FFFFFF"/>
            <w:vAlign w:val="center"/>
          </w:tcPr>
          <w:p w:rsidR="00410D35" w:rsidRDefault="00410D35" w:rsidP="00A91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643" w:type="dxa"/>
            <w:shd w:val="clear" w:color="000000" w:fill="FFFFFF"/>
            <w:vAlign w:val="center"/>
          </w:tcPr>
          <w:p w:rsidR="00410D35" w:rsidRDefault="00410D35" w:rsidP="00A91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00" w:type="dxa"/>
            <w:shd w:val="clear" w:color="000000" w:fill="FFFFFF"/>
            <w:vAlign w:val="center"/>
          </w:tcPr>
          <w:p w:rsidR="00410D35" w:rsidRDefault="00410D35" w:rsidP="00A910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П/и «Ручеек»</w:t>
            </w:r>
          </w:p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910D3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Цель: развивать двигательную активность, координацию движения, внимание, учить последовательности.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</w:tcPr>
          <w:p w:rsidR="00410D35" w:rsidRPr="00912BCF" w:rsidRDefault="00410D35" w:rsidP="00A910D3">
            <w:pPr>
              <w:rPr>
                <w:rFonts w:ascii="Times New Roman" w:hAnsi="Times New Roman"/>
                <w:sz w:val="22"/>
                <w:szCs w:val="22"/>
              </w:rPr>
            </w:pPr>
            <w:r w:rsidRPr="00912BC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Поисковая деятельность «Лед – это вода» </w:t>
            </w:r>
          </w:p>
        </w:tc>
        <w:tc>
          <w:tcPr>
            <w:tcW w:w="4500" w:type="dxa"/>
            <w:shd w:val="clear" w:color="000000" w:fill="FFFFFF"/>
          </w:tcPr>
          <w:p w:rsidR="00410D35" w:rsidRPr="00912BCF" w:rsidRDefault="00410D35" w:rsidP="00A910D3">
            <w:pPr>
              <w:rPr>
                <w:rFonts w:ascii="Times New Roman" w:hAnsi="Times New Roman"/>
                <w:sz w:val="22"/>
                <w:szCs w:val="22"/>
              </w:rPr>
            </w:pPr>
            <w:r w:rsidRPr="00912BCF">
              <w:rPr>
                <w:rFonts w:ascii="Times New Roman" w:hAnsi="Times New Roman"/>
                <w:color w:val="000000"/>
                <w:sz w:val="23"/>
                <w:szCs w:val="23"/>
              </w:rPr>
              <w:t>Цель: показать, что в тепле лед становится водой.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Д/и «Плыви кораблик»</w:t>
            </w:r>
          </w:p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910D3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rFonts w:ascii="Georgia" w:hAnsi="Georgia"/>
                <w:color w:val="666666"/>
              </w:rPr>
            </w:pPr>
            <w:r w:rsidRPr="00A863EE">
              <w:rPr>
                <w:color w:val="000000"/>
              </w:rPr>
              <w:t>Цель: дать представление о том, что тяжёлые предметы тонут, а лёгкие плавают.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912BCF">
        <w:trPr>
          <w:cantSplit/>
          <w:trHeight w:val="1134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</w:tcPr>
          <w:p w:rsidR="00410D35" w:rsidRPr="004E11A7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 w:rsidRPr="004E11A7">
              <w:rPr>
                <w:color w:val="000000"/>
                <w:sz w:val="23"/>
                <w:szCs w:val="23"/>
              </w:rPr>
              <w:t>Наблюдения на прогулках «Лед на лужах»</w:t>
            </w:r>
          </w:p>
        </w:tc>
        <w:tc>
          <w:tcPr>
            <w:tcW w:w="4500" w:type="dxa"/>
            <w:shd w:val="clear" w:color="000000" w:fill="FFFFFF"/>
          </w:tcPr>
          <w:p w:rsidR="00410D35" w:rsidRPr="004E11A7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  <w:r w:rsidRPr="004E11A7">
              <w:rPr>
                <w:color w:val="000000"/>
                <w:sz w:val="23"/>
                <w:szCs w:val="23"/>
              </w:rPr>
              <w:t>Цель: Продолжать знакомить детей со свойствами воды: на морозе вода замерзает, превращается в лед; лед холодный, твердый, скользкий, гладкий, не льется, хрупкий – его можно разбить, если ударить чем-нибудь твёрдым.</w:t>
            </w: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 w:val="restart"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2415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  <w:tr w:rsidR="00410D35" w:rsidRPr="00E12415" w:rsidTr="004E11A7">
        <w:trPr>
          <w:cantSplit/>
          <w:trHeight w:val="1134"/>
        </w:trPr>
        <w:tc>
          <w:tcPr>
            <w:tcW w:w="1003" w:type="dxa"/>
            <w:vMerge/>
            <w:shd w:val="clear" w:color="000000" w:fill="FFFFFF"/>
            <w:vAlign w:val="center"/>
          </w:tcPr>
          <w:p w:rsidR="00410D35" w:rsidRPr="00E12415" w:rsidRDefault="00410D35" w:rsidP="00A91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shd w:val="clear" w:color="000000" w:fill="FFFFFF"/>
            <w:textDirection w:val="btLr"/>
            <w:vAlign w:val="center"/>
          </w:tcPr>
          <w:p w:rsidR="00410D3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410D35" w:rsidRPr="00E12415" w:rsidRDefault="00410D35" w:rsidP="00A910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2643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  <w:tc>
          <w:tcPr>
            <w:tcW w:w="4500" w:type="dxa"/>
            <w:shd w:val="clear" w:color="000000" w:fill="FFFFFF"/>
          </w:tcPr>
          <w:p w:rsidR="00410D35" w:rsidRPr="00A863EE" w:rsidRDefault="00410D35" w:rsidP="00A910D3">
            <w:pPr>
              <w:pStyle w:val="NormalWeb"/>
              <w:shd w:val="clear" w:color="auto" w:fill="FFFFFF"/>
              <w:spacing w:before="0" w:beforeAutospacing="0" w:after="200" w:afterAutospacing="0"/>
              <w:jc w:val="both"/>
              <w:rPr>
                <w:color w:val="000000"/>
              </w:rPr>
            </w:pPr>
          </w:p>
        </w:tc>
      </w:tr>
    </w:tbl>
    <w:p w:rsidR="00410D35" w:rsidRPr="00B52685" w:rsidRDefault="00410D35" w:rsidP="00E12415">
      <w:pPr>
        <w:tabs>
          <w:tab w:val="left" w:pos="6990"/>
        </w:tabs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textWrapping" w:clear="all"/>
      </w:r>
      <w:r>
        <w:rPr>
          <w:rFonts w:ascii="Times New Roman" w:hAnsi="Times New Roman"/>
          <w:b/>
          <w:sz w:val="28"/>
          <w:szCs w:val="24"/>
          <w:lang w:eastAsia="ru-RU"/>
        </w:rPr>
        <w:tab/>
      </w:r>
    </w:p>
    <w:p w:rsidR="00410D35" w:rsidRDefault="00410D35" w:rsidP="00B5268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410D35" w:rsidSect="0006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CED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F267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D5860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9BEDE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3C56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1A11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CAE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8C3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ED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907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AB37DC"/>
    <w:multiLevelType w:val="multilevel"/>
    <w:tmpl w:val="918C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FE0E50"/>
    <w:multiLevelType w:val="multilevel"/>
    <w:tmpl w:val="A87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74253F"/>
    <w:multiLevelType w:val="multilevel"/>
    <w:tmpl w:val="A87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010AAD"/>
    <w:multiLevelType w:val="multilevel"/>
    <w:tmpl w:val="B7E2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3371D6"/>
    <w:multiLevelType w:val="hybridMultilevel"/>
    <w:tmpl w:val="B7E2F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280C1C"/>
    <w:multiLevelType w:val="multilevel"/>
    <w:tmpl w:val="84B6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681142"/>
    <w:multiLevelType w:val="hybridMultilevel"/>
    <w:tmpl w:val="9E34C992"/>
    <w:lvl w:ilvl="0" w:tplc="907EAC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267B92"/>
    <w:multiLevelType w:val="hybridMultilevel"/>
    <w:tmpl w:val="D95A1492"/>
    <w:lvl w:ilvl="0" w:tplc="888E28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9D3FF0"/>
    <w:multiLevelType w:val="hybridMultilevel"/>
    <w:tmpl w:val="311C4D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0C1B24"/>
    <w:multiLevelType w:val="hybridMultilevel"/>
    <w:tmpl w:val="E2B2662A"/>
    <w:lvl w:ilvl="0" w:tplc="EAAA39B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E369A4"/>
    <w:multiLevelType w:val="multilevel"/>
    <w:tmpl w:val="311C4D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AD6B80"/>
    <w:multiLevelType w:val="multilevel"/>
    <w:tmpl w:val="918C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6310BC"/>
    <w:multiLevelType w:val="hybridMultilevel"/>
    <w:tmpl w:val="5EE84D78"/>
    <w:lvl w:ilvl="0" w:tplc="8B28221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0E2475"/>
    <w:multiLevelType w:val="multilevel"/>
    <w:tmpl w:val="CEC62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3B443A2"/>
    <w:multiLevelType w:val="hybridMultilevel"/>
    <w:tmpl w:val="8BB62946"/>
    <w:lvl w:ilvl="0" w:tplc="DC4E2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5E5699"/>
    <w:multiLevelType w:val="hybridMultilevel"/>
    <w:tmpl w:val="D6F28D3A"/>
    <w:lvl w:ilvl="0" w:tplc="DC4E2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10E07DA"/>
    <w:multiLevelType w:val="multilevel"/>
    <w:tmpl w:val="DCF8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4BD4816"/>
    <w:multiLevelType w:val="hybridMultilevel"/>
    <w:tmpl w:val="918C3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0E38DD"/>
    <w:multiLevelType w:val="multilevel"/>
    <w:tmpl w:val="84B6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80594E"/>
    <w:multiLevelType w:val="hybridMultilevel"/>
    <w:tmpl w:val="54F24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9539D5"/>
    <w:multiLevelType w:val="multilevel"/>
    <w:tmpl w:val="8BB6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18"/>
  </w:num>
  <w:num w:numId="5">
    <w:abstractNumId w:val="20"/>
  </w:num>
  <w:num w:numId="6">
    <w:abstractNumId w:val="27"/>
  </w:num>
  <w:num w:numId="7">
    <w:abstractNumId w:val="10"/>
  </w:num>
  <w:num w:numId="8">
    <w:abstractNumId w:val="14"/>
  </w:num>
  <w:num w:numId="9">
    <w:abstractNumId w:val="21"/>
  </w:num>
  <w:num w:numId="10">
    <w:abstractNumId w:val="24"/>
  </w:num>
  <w:num w:numId="11">
    <w:abstractNumId w:val="12"/>
  </w:num>
  <w:num w:numId="12">
    <w:abstractNumId w:val="13"/>
  </w:num>
  <w:num w:numId="13">
    <w:abstractNumId w:val="17"/>
  </w:num>
  <w:num w:numId="14">
    <w:abstractNumId w:val="11"/>
  </w:num>
  <w:num w:numId="15">
    <w:abstractNumId w:val="15"/>
  </w:num>
  <w:num w:numId="16">
    <w:abstractNumId w:val="28"/>
  </w:num>
  <w:num w:numId="17">
    <w:abstractNumId w:val="30"/>
  </w:num>
  <w:num w:numId="18">
    <w:abstractNumId w:val="25"/>
  </w:num>
  <w:num w:numId="19">
    <w:abstractNumId w:val="22"/>
  </w:num>
  <w:num w:numId="20">
    <w:abstractNumId w:val="16"/>
  </w:num>
  <w:num w:numId="21">
    <w:abstractNumId w:val="19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B91"/>
    <w:rsid w:val="00060839"/>
    <w:rsid w:val="0006243A"/>
    <w:rsid w:val="000C2D0F"/>
    <w:rsid w:val="000E7B91"/>
    <w:rsid w:val="001021FD"/>
    <w:rsid w:val="001447EC"/>
    <w:rsid w:val="00152FDD"/>
    <w:rsid w:val="001D618D"/>
    <w:rsid w:val="001E7ADE"/>
    <w:rsid w:val="00203864"/>
    <w:rsid w:val="002038F0"/>
    <w:rsid w:val="00206462"/>
    <w:rsid w:val="00213099"/>
    <w:rsid w:val="0029470B"/>
    <w:rsid w:val="00324CA1"/>
    <w:rsid w:val="003D2F0E"/>
    <w:rsid w:val="00410D35"/>
    <w:rsid w:val="00442330"/>
    <w:rsid w:val="00483792"/>
    <w:rsid w:val="004E11A7"/>
    <w:rsid w:val="004E2E57"/>
    <w:rsid w:val="005722A8"/>
    <w:rsid w:val="00594C64"/>
    <w:rsid w:val="005B41C3"/>
    <w:rsid w:val="005B4228"/>
    <w:rsid w:val="006804F5"/>
    <w:rsid w:val="00694C75"/>
    <w:rsid w:val="006C255F"/>
    <w:rsid w:val="00705A5A"/>
    <w:rsid w:val="00756824"/>
    <w:rsid w:val="00756E46"/>
    <w:rsid w:val="00837DD5"/>
    <w:rsid w:val="0089506D"/>
    <w:rsid w:val="008C2B5D"/>
    <w:rsid w:val="00912BCF"/>
    <w:rsid w:val="00994BA7"/>
    <w:rsid w:val="00A45B55"/>
    <w:rsid w:val="00A7098F"/>
    <w:rsid w:val="00A863EE"/>
    <w:rsid w:val="00A910D3"/>
    <w:rsid w:val="00AE0323"/>
    <w:rsid w:val="00AF1473"/>
    <w:rsid w:val="00B03450"/>
    <w:rsid w:val="00B52685"/>
    <w:rsid w:val="00B66187"/>
    <w:rsid w:val="00B85B1E"/>
    <w:rsid w:val="00BD25A8"/>
    <w:rsid w:val="00C03F48"/>
    <w:rsid w:val="00C37032"/>
    <w:rsid w:val="00C37AD7"/>
    <w:rsid w:val="00C8592B"/>
    <w:rsid w:val="00CB3726"/>
    <w:rsid w:val="00CC0244"/>
    <w:rsid w:val="00D03114"/>
    <w:rsid w:val="00D94A25"/>
    <w:rsid w:val="00D97985"/>
    <w:rsid w:val="00D97D82"/>
    <w:rsid w:val="00DF5E7E"/>
    <w:rsid w:val="00E12415"/>
    <w:rsid w:val="00E33F7C"/>
    <w:rsid w:val="00EA61C4"/>
    <w:rsid w:val="00ED2466"/>
    <w:rsid w:val="00ED5AEE"/>
    <w:rsid w:val="00F05D0B"/>
    <w:rsid w:val="00F80125"/>
    <w:rsid w:val="00F96C3E"/>
    <w:rsid w:val="00FA7B2D"/>
    <w:rsid w:val="00FC44C4"/>
    <w:rsid w:val="00FE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3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75682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18">
    <w:name w:val="c18"/>
    <w:basedOn w:val="Normal"/>
    <w:uiPriority w:val="99"/>
    <w:rsid w:val="00E3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E33F7C"/>
    <w:rPr>
      <w:rFonts w:cs="Times New Roman"/>
    </w:rPr>
  </w:style>
  <w:style w:type="paragraph" w:customStyle="1" w:styleId="c4">
    <w:name w:val="c4"/>
    <w:basedOn w:val="Normal"/>
    <w:uiPriority w:val="99"/>
    <w:rsid w:val="00E3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E33F7C"/>
    <w:rPr>
      <w:rFonts w:cs="Times New Roman"/>
    </w:rPr>
  </w:style>
  <w:style w:type="paragraph" w:customStyle="1" w:styleId="c21">
    <w:name w:val="c21"/>
    <w:basedOn w:val="Normal"/>
    <w:uiPriority w:val="99"/>
    <w:rsid w:val="00E3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Normal"/>
    <w:uiPriority w:val="99"/>
    <w:rsid w:val="00E3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  <w:rsid w:val="00E33F7C"/>
    <w:rPr>
      <w:rFonts w:cs="Times New Roman"/>
    </w:rPr>
  </w:style>
  <w:style w:type="paragraph" w:styleId="NormalWeb">
    <w:name w:val="Normal (Web)"/>
    <w:basedOn w:val="Normal"/>
    <w:uiPriority w:val="99"/>
    <w:semiHidden/>
    <w:rsid w:val="00E3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D2466"/>
    <w:pPr>
      <w:ind w:left="720"/>
      <w:contextualSpacing/>
    </w:pPr>
  </w:style>
  <w:style w:type="table" w:styleId="TableGrid">
    <w:name w:val="Table Grid"/>
    <w:basedOn w:val="TableNormal"/>
    <w:uiPriority w:val="99"/>
    <w:rsid w:val="00D031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2038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635</TotalTime>
  <Pages>8</Pages>
  <Words>1004</Words>
  <Characters>5729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Света</cp:lastModifiedBy>
  <cp:revision>13</cp:revision>
  <dcterms:created xsi:type="dcterms:W3CDTF">2013-08-31T08:38:00Z</dcterms:created>
  <dcterms:modified xsi:type="dcterms:W3CDTF">2014-09-26T10:13:00Z</dcterms:modified>
</cp:coreProperties>
</file>